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300F" w14:textId="77777777" w:rsidR="00EB1609" w:rsidRDefault="00593F2D" w:rsidP="00593F2D">
      <w:pPr>
        <w:jc w:val="center"/>
        <w:rPr>
          <w:b/>
          <w:bCs/>
        </w:rPr>
      </w:pPr>
      <w:r w:rsidRPr="00593F2D">
        <w:rPr>
          <w:b/>
          <w:bCs/>
        </w:rPr>
        <w:t>PROXY FORM</w:t>
      </w:r>
    </w:p>
    <w:p w14:paraId="76C57761" w14:textId="77777777" w:rsidR="00593F2D" w:rsidRDefault="00593F2D" w:rsidP="00593F2D">
      <w:pPr>
        <w:jc w:val="center"/>
        <w:rPr>
          <w:b/>
          <w:bCs/>
        </w:rPr>
      </w:pPr>
    </w:p>
    <w:p w14:paraId="1081AC77" w14:textId="5C53D15E" w:rsidR="00593F2D" w:rsidRDefault="00593F2D" w:rsidP="006E0353">
      <w:pPr>
        <w:spacing w:after="120" w:line="240" w:lineRule="auto"/>
        <w:jc w:val="center"/>
      </w:pPr>
      <w:r>
        <w:t>I,</w:t>
      </w:r>
      <w:r w:rsidR="006E0353">
        <w:t xml:space="preserve">  </w:t>
      </w:r>
      <w:r>
        <w:t xml:space="preserve"> </w:t>
      </w:r>
      <w:sdt>
        <w:sdtPr>
          <w:id w:val="-675809614"/>
          <w:placeholder>
            <w:docPart w:val="EA635C1C95F64806ADAC01E09C7CA3A9"/>
          </w:placeholder>
        </w:sdtPr>
        <w:sdtContent>
          <w:r w:rsidR="006E0353">
            <w:t>_____________________________________________________</w:t>
          </w:r>
        </w:sdtContent>
      </w:sdt>
      <w:r>
        <w:t>,</w:t>
      </w:r>
    </w:p>
    <w:p w14:paraId="6074A572" w14:textId="457CC8E8" w:rsidR="006E0353" w:rsidRDefault="006E0353" w:rsidP="006E0353">
      <w:pPr>
        <w:spacing w:after="120" w:line="240" w:lineRule="auto"/>
        <w:jc w:val="center"/>
      </w:pPr>
      <w:r>
        <w:t>Identity number ____________________________________</w:t>
      </w:r>
    </w:p>
    <w:p w14:paraId="5E240943" w14:textId="77777777" w:rsidR="006E0353" w:rsidRDefault="006E0353" w:rsidP="006E0353">
      <w:pPr>
        <w:spacing w:after="120" w:line="240" w:lineRule="auto"/>
        <w:jc w:val="center"/>
      </w:pPr>
    </w:p>
    <w:p w14:paraId="434973CC" w14:textId="77777777" w:rsidR="006E0353" w:rsidRDefault="00593F2D" w:rsidP="006E0353">
      <w:pPr>
        <w:spacing w:after="120" w:line="240" w:lineRule="auto"/>
        <w:jc w:val="center"/>
      </w:pPr>
      <w:r>
        <w:t xml:space="preserve">the registered owner/authorized representative of the registered owner of </w:t>
      </w:r>
    </w:p>
    <w:p w14:paraId="0E3382D1" w14:textId="30C11CC8" w:rsidR="00593F2D" w:rsidRDefault="006E0353" w:rsidP="006E0353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</w:pPr>
      <w:r>
        <w:t>the freestanding property at the following address</w:t>
      </w:r>
    </w:p>
    <w:p w14:paraId="30B58D6A" w14:textId="1B519B4E" w:rsidR="006E0353" w:rsidRDefault="006E0353" w:rsidP="006E0353">
      <w:pPr>
        <w:pStyle w:val="ListParagraph"/>
        <w:spacing w:after="120" w:line="240" w:lineRule="auto"/>
        <w:contextualSpacing w:val="0"/>
        <w:jc w:val="center"/>
      </w:pPr>
      <w:r>
        <w:t>_________________________________________________________</w:t>
      </w:r>
    </w:p>
    <w:p w14:paraId="1BBA61D0" w14:textId="224975F9" w:rsidR="006E0353" w:rsidRDefault="006E0353" w:rsidP="006E0353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</w:pPr>
      <w:r>
        <w:t>The Sectional Title property described as</w:t>
      </w:r>
    </w:p>
    <w:p w14:paraId="5D961712" w14:textId="41C17F47" w:rsidR="006E0353" w:rsidRDefault="006E0353" w:rsidP="006E0353">
      <w:pPr>
        <w:pStyle w:val="ListParagraph"/>
        <w:spacing w:after="120" w:line="240" w:lineRule="auto"/>
        <w:contextualSpacing w:val="0"/>
        <w:jc w:val="center"/>
      </w:pPr>
      <w:r>
        <w:t>Section __________ of SS ______________________________________________</w:t>
      </w:r>
    </w:p>
    <w:p w14:paraId="2616296C" w14:textId="77777777" w:rsidR="006E0353" w:rsidRDefault="006E0353" w:rsidP="006E0353">
      <w:pPr>
        <w:spacing w:after="120" w:line="240" w:lineRule="auto"/>
        <w:jc w:val="center"/>
      </w:pPr>
    </w:p>
    <w:p w14:paraId="7E56A584" w14:textId="77777777" w:rsidR="00593F2D" w:rsidRDefault="00593F2D" w:rsidP="00593F2D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hereby appoint</w:t>
      </w:r>
    </w:p>
    <w:p w14:paraId="5D18AAB1" w14:textId="77777777" w:rsidR="00593F2D" w:rsidRDefault="00593F2D" w:rsidP="00593F2D">
      <w:pPr>
        <w:spacing w:after="0" w:line="240" w:lineRule="auto"/>
        <w:jc w:val="center"/>
        <w:rPr>
          <w:szCs w:val="24"/>
        </w:rPr>
      </w:pPr>
    </w:p>
    <w:p w14:paraId="3059014A" w14:textId="77777777" w:rsidR="00F85DB4" w:rsidRDefault="00F85DB4" w:rsidP="00F85DB4">
      <w:pPr>
        <w:spacing w:after="120" w:line="240" w:lineRule="auto"/>
        <w:jc w:val="center"/>
      </w:pPr>
      <w:r>
        <w:t xml:space="preserve">I,   </w:t>
      </w:r>
      <w:sdt>
        <w:sdtPr>
          <w:id w:val="-110984272"/>
          <w:placeholder>
            <w:docPart w:val="33F4998A357E4C7EB342457BDAF92848"/>
          </w:placeholder>
        </w:sdtPr>
        <w:sdtContent>
          <w:r>
            <w:t>_____________________________________________________</w:t>
          </w:r>
        </w:sdtContent>
      </w:sdt>
      <w:r>
        <w:t>,</w:t>
      </w:r>
    </w:p>
    <w:p w14:paraId="619352BE" w14:textId="77777777" w:rsidR="00F85DB4" w:rsidRDefault="00F85DB4" w:rsidP="00F85DB4">
      <w:pPr>
        <w:spacing w:after="120" w:line="240" w:lineRule="auto"/>
        <w:jc w:val="center"/>
      </w:pPr>
      <w:r>
        <w:t>Identity number ____________________________________</w:t>
      </w:r>
    </w:p>
    <w:p w14:paraId="1458D29F" w14:textId="77777777" w:rsidR="00593F2D" w:rsidRDefault="00593F2D" w:rsidP="00593F2D">
      <w:pPr>
        <w:tabs>
          <w:tab w:val="center" w:pos="4513"/>
          <w:tab w:val="left" w:pos="6465"/>
          <w:tab w:val="left" w:pos="7275"/>
        </w:tabs>
        <w:spacing w:after="0" w:line="240" w:lineRule="auto"/>
        <w:rPr>
          <w:szCs w:val="24"/>
        </w:rPr>
      </w:pPr>
    </w:p>
    <w:p w14:paraId="2E94DCB4" w14:textId="77777777" w:rsidR="00593F2D" w:rsidRDefault="00593F2D" w:rsidP="00593F2D">
      <w:pPr>
        <w:tabs>
          <w:tab w:val="center" w:pos="4513"/>
          <w:tab w:val="left" w:pos="6465"/>
          <w:tab w:val="left" w:pos="7275"/>
        </w:tabs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to speak and vote on my behalf </w:t>
      </w:r>
      <w:r>
        <w:rPr>
          <w:rStyle w:val="FootnoteReference"/>
          <w:szCs w:val="24"/>
        </w:rPr>
        <w:footnoteReference w:id="1"/>
      </w:r>
    </w:p>
    <w:p w14:paraId="1FE3AF0C" w14:textId="77777777" w:rsidR="00593F2D" w:rsidRDefault="00593F2D" w:rsidP="00593F2D">
      <w:pPr>
        <w:tabs>
          <w:tab w:val="center" w:pos="4513"/>
          <w:tab w:val="left" w:pos="6465"/>
          <w:tab w:val="left" w:pos="7275"/>
        </w:tabs>
        <w:spacing w:after="0" w:line="240" w:lineRule="auto"/>
        <w:jc w:val="center"/>
        <w:rPr>
          <w:szCs w:val="24"/>
        </w:rPr>
      </w:pPr>
    </w:p>
    <w:p w14:paraId="745AF116" w14:textId="77777777" w:rsidR="00F85DB4" w:rsidRDefault="00593F2D" w:rsidP="00F85DB4">
      <w:pPr>
        <w:tabs>
          <w:tab w:val="center" w:pos="4513"/>
          <w:tab w:val="left" w:pos="6465"/>
          <w:tab w:val="left" w:pos="7275"/>
          <w:tab w:val="left" w:pos="7965"/>
        </w:tabs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at the </w:t>
      </w:r>
      <w:r w:rsidR="00F85DB4">
        <w:rPr>
          <w:szCs w:val="24"/>
        </w:rPr>
        <w:t xml:space="preserve">Annual General </w:t>
      </w:r>
      <w:r>
        <w:rPr>
          <w:szCs w:val="24"/>
        </w:rPr>
        <w:t>Meeting</w:t>
      </w:r>
      <w:r w:rsidR="00F85DB4">
        <w:rPr>
          <w:szCs w:val="24"/>
        </w:rPr>
        <w:t xml:space="preserve"> of the Pigeon Valley Special Rating Area to be held on</w:t>
      </w:r>
    </w:p>
    <w:p w14:paraId="6623A5B2" w14:textId="7F6BC76A" w:rsidR="00F85DB4" w:rsidRDefault="005D705E" w:rsidP="00F85DB4">
      <w:pPr>
        <w:tabs>
          <w:tab w:val="center" w:pos="4513"/>
          <w:tab w:val="left" w:pos="6465"/>
          <w:tab w:val="left" w:pos="7275"/>
          <w:tab w:val="left" w:pos="7965"/>
        </w:tabs>
        <w:spacing w:after="0" w:line="240" w:lineRule="auto"/>
        <w:jc w:val="center"/>
        <w:rPr>
          <w:szCs w:val="24"/>
        </w:rPr>
      </w:pPr>
      <w:r>
        <w:rPr>
          <w:szCs w:val="24"/>
        </w:rPr>
        <w:t>2</w:t>
      </w:r>
      <w:r w:rsidR="00F85DB4">
        <w:rPr>
          <w:szCs w:val="24"/>
        </w:rPr>
        <w:t>4</w:t>
      </w:r>
      <w:r w:rsidR="00F85DB4" w:rsidRPr="00F85DB4">
        <w:rPr>
          <w:szCs w:val="24"/>
          <w:vertAlign w:val="superscript"/>
        </w:rPr>
        <w:t>th</w:t>
      </w:r>
      <w:r w:rsidR="00F85DB4">
        <w:rPr>
          <w:szCs w:val="24"/>
        </w:rPr>
        <w:t xml:space="preserve"> January 2024 and any possible adjourned sitting of this AGM. </w:t>
      </w:r>
    </w:p>
    <w:p w14:paraId="4C6FE8D0" w14:textId="77777777" w:rsidR="00593F2D" w:rsidRDefault="00593F2D" w:rsidP="00593F2D">
      <w:pPr>
        <w:tabs>
          <w:tab w:val="center" w:pos="4513"/>
          <w:tab w:val="left" w:pos="6465"/>
          <w:tab w:val="left" w:pos="7275"/>
          <w:tab w:val="left" w:pos="7965"/>
        </w:tabs>
        <w:spacing w:after="0" w:line="240" w:lineRule="auto"/>
        <w:rPr>
          <w:szCs w:val="24"/>
        </w:rPr>
      </w:pPr>
    </w:p>
    <w:p w14:paraId="01890261" w14:textId="77777777" w:rsidR="00593F2D" w:rsidRDefault="00593F2D" w:rsidP="00593F2D">
      <w:pPr>
        <w:jc w:val="center"/>
      </w:pPr>
    </w:p>
    <w:p w14:paraId="002CEEDA" w14:textId="77777777" w:rsidR="00593F2D" w:rsidRDefault="00593F2D" w:rsidP="00593F2D">
      <w:pPr>
        <w:jc w:val="center"/>
      </w:pPr>
    </w:p>
    <w:p w14:paraId="56D3C9BB" w14:textId="48FC5439" w:rsidR="00593F2D" w:rsidRDefault="00593F2D" w:rsidP="00593F2D">
      <w:pPr>
        <w:jc w:val="both"/>
      </w:pPr>
      <w:r>
        <w:t>___________________</w:t>
      </w:r>
      <w:r w:rsidR="00F85DB4">
        <w:t>_____________</w:t>
      </w:r>
      <w:r>
        <w:t>___</w:t>
      </w:r>
      <w:r>
        <w:tab/>
      </w:r>
      <w:r>
        <w:tab/>
      </w:r>
      <w:r>
        <w:tab/>
      </w:r>
      <w:r>
        <w:tab/>
      </w:r>
      <w:r w:rsidR="00F85DB4">
        <w:t>______</w:t>
      </w:r>
      <w:r>
        <w:t>_______________</w:t>
      </w:r>
    </w:p>
    <w:p w14:paraId="15EEFA8A" w14:textId="0E528C2E" w:rsidR="00593F2D" w:rsidRPr="00593F2D" w:rsidRDefault="00593F2D" w:rsidP="00593F2D">
      <w:pPr>
        <w:jc w:val="both"/>
        <w:rPr>
          <w:i/>
          <w:iCs/>
          <w:sz w:val="20"/>
          <w:szCs w:val="20"/>
        </w:rPr>
      </w:pPr>
      <w:r w:rsidRPr="00593F2D">
        <w:rPr>
          <w:i/>
          <w:iCs/>
          <w:sz w:val="20"/>
          <w:szCs w:val="20"/>
        </w:rPr>
        <w:t>(Signed)</w:t>
      </w:r>
      <w:r w:rsidRPr="00593F2D">
        <w:rPr>
          <w:i/>
          <w:iCs/>
          <w:sz w:val="20"/>
          <w:szCs w:val="20"/>
        </w:rPr>
        <w:tab/>
      </w:r>
      <w:r w:rsidRPr="00593F2D">
        <w:rPr>
          <w:i/>
          <w:iCs/>
          <w:sz w:val="20"/>
          <w:szCs w:val="20"/>
        </w:rPr>
        <w:tab/>
      </w:r>
      <w:r w:rsidRPr="00593F2D">
        <w:rPr>
          <w:i/>
          <w:iCs/>
          <w:sz w:val="20"/>
          <w:szCs w:val="20"/>
        </w:rPr>
        <w:tab/>
      </w:r>
      <w:r w:rsidRPr="00593F2D">
        <w:rPr>
          <w:i/>
          <w:iCs/>
          <w:sz w:val="20"/>
          <w:szCs w:val="20"/>
        </w:rPr>
        <w:tab/>
      </w:r>
      <w:r w:rsidRPr="00593F2D">
        <w:rPr>
          <w:i/>
          <w:iCs/>
          <w:sz w:val="20"/>
          <w:szCs w:val="20"/>
        </w:rPr>
        <w:tab/>
      </w:r>
      <w:r w:rsidRPr="00593F2D">
        <w:rPr>
          <w:i/>
          <w:iCs/>
          <w:sz w:val="20"/>
          <w:szCs w:val="20"/>
        </w:rPr>
        <w:tab/>
      </w:r>
      <w:r w:rsidRPr="00593F2D">
        <w:rPr>
          <w:i/>
          <w:iCs/>
          <w:sz w:val="20"/>
          <w:szCs w:val="20"/>
        </w:rPr>
        <w:tab/>
      </w:r>
      <w:r w:rsidRPr="00593F2D">
        <w:rPr>
          <w:i/>
          <w:iCs/>
          <w:sz w:val="20"/>
          <w:szCs w:val="20"/>
        </w:rPr>
        <w:tab/>
      </w:r>
      <w:r w:rsidRPr="00593F2D">
        <w:rPr>
          <w:i/>
          <w:iCs/>
          <w:sz w:val="20"/>
          <w:szCs w:val="20"/>
        </w:rPr>
        <w:tab/>
        <w:t>(Date)</w:t>
      </w:r>
    </w:p>
    <w:sectPr w:rsidR="00593F2D" w:rsidRPr="00593F2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CC43" w14:textId="77777777" w:rsidR="00B25D37" w:rsidRDefault="00B25D37" w:rsidP="00593F2D">
      <w:pPr>
        <w:spacing w:after="0" w:line="240" w:lineRule="auto"/>
      </w:pPr>
      <w:r>
        <w:separator/>
      </w:r>
    </w:p>
  </w:endnote>
  <w:endnote w:type="continuationSeparator" w:id="0">
    <w:p w14:paraId="50750417" w14:textId="77777777" w:rsidR="00B25D37" w:rsidRDefault="00B25D37" w:rsidP="0059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192D" w14:textId="77777777" w:rsidR="00593F2D" w:rsidRPr="00593F2D" w:rsidRDefault="00593F2D">
    <w:pPr>
      <w:pStyle w:val="Footer"/>
      <w:rPr>
        <w:i/>
        <w:iCs/>
        <w:sz w:val="20"/>
        <w:szCs w:val="20"/>
      </w:rPr>
    </w:pPr>
    <w:r w:rsidRPr="00593F2D">
      <w:rPr>
        <w:i/>
        <w:iCs/>
        <w:sz w:val="20"/>
        <w:szCs w:val="20"/>
      </w:rPr>
      <w:t>Proxy form</w:t>
    </w:r>
  </w:p>
  <w:p w14:paraId="1297CB03" w14:textId="77777777" w:rsidR="00593F2D" w:rsidRPr="00593F2D" w:rsidRDefault="00593F2D">
    <w:pPr>
      <w:pStyle w:val="Footer"/>
      <w:rPr>
        <w:i/>
        <w:iCs/>
        <w:sz w:val="20"/>
        <w:szCs w:val="20"/>
      </w:rPr>
    </w:pPr>
    <w:r w:rsidRPr="00593F2D">
      <w:rPr>
        <w:i/>
        <w:iCs/>
        <w:sz w:val="20"/>
        <w:szCs w:val="20"/>
      </w:rPr>
      <w:t>Distribute to property owners/website</w:t>
    </w:r>
  </w:p>
  <w:p w14:paraId="6453E8A3" w14:textId="77777777" w:rsidR="00593F2D" w:rsidRPr="00593F2D" w:rsidRDefault="00593F2D">
    <w:pPr>
      <w:pStyle w:val="Foo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80E20" w14:textId="77777777" w:rsidR="00B25D37" w:rsidRDefault="00B25D37" w:rsidP="00593F2D">
      <w:pPr>
        <w:spacing w:after="0" w:line="240" w:lineRule="auto"/>
      </w:pPr>
      <w:r>
        <w:separator/>
      </w:r>
    </w:p>
  </w:footnote>
  <w:footnote w:type="continuationSeparator" w:id="0">
    <w:p w14:paraId="5D124D6C" w14:textId="77777777" w:rsidR="00B25D37" w:rsidRDefault="00B25D37" w:rsidP="00593F2D">
      <w:pPr>
        <w:spacing w:after="0" w:line="240" w:lineRule="auto"/>
      </w:pPr>
      <w:r>
        <w:continuationSeparator/>
      </w:r>
    </w:p>
  </w:footnote>
  <w:footnote w:id="1">
    <w:p w14:paraId="60E5D7BF" w14:textId="77777777" w:rsidR="00593F2D" w:rsidRDefault="00593F2D">
      <w:pPr>
        <w:pStyle w:val="FootnoteText"/>
      </w:pPr>
      <w:r>
        <w:rPr>
          <w:rStyle w:val="FootnoteReference"/>
        </w:rPr>
        <w:footnoteRef/>
      </w:r>
      <w:r>
        <w:t xml:space="preserve"> The provider of the proxy may restrict the proxy holder to voting only, thus deleting “to speak and”.  Moreover, the proxy holder could be restricted to voting on a particular resolution, in which case the form should be amended accordingly.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22AD7"/>
    <w:multiLevelType w:val="hybridMultilevel"/>
    <w:tmpl w:val="4CB064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37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53"/>
    <w:rsid w:val="002F197E"/>
    <w:rsid w:val="00593F2D"/>
    <w:rsid w:val="005D705E"/>
    <w:rsid w:val="006740FB"/>
    <w:rsid w:val="006E0353"/>
    <w:rsid w:val="00B25D37"/>
    <w:rsid w:val="00EB1609"/>
    <w:rsid w:val="00EB4566"/>
    <w:rsid w:val="00F8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366123"/>
  <w15:chartTrackingRefBased/>
  <w15:docId w15:val="{B58C34EA-829E-4B7C-959E-583DF949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F2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3F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F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F2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9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F2D"/>
  </w:style>
  <w:style w:type="paragraph" w:styleId="Footer">
    <w:name w:val="footer"/>
    <w:basedOn w:val="Normal"/>
    <w:link w:val="FooterChar"/>
    <w:uiPriority w:val="99"/>
    <w:unhideWhenUsed/>
    <w:rsid w:val="0059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F2D"/>
  </w:style>
  <w:style w:type="paragraph" w:styleId="ListParagraph">
    <w:name w:val="List Paragraph"/>
    <w:basedOn w:val="Normal"/>
    <w:uiPriority w:val="34"/>
    <w:qFormat/>
    <w:rsid w:val="006E0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.cullen\AppData\Local\Temp\Temp04ae6f1f-67c3-4516-aa3d-9c72fb0b5773_SRA%20Prescribed%20forms%202020.zip\2%20Prescribed%20forms%202020\11_Proxy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635C1C95F64806ADAC01E09C7CA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5154A-A8D9-4BC3-8B38-F939896A9CE7}"/>
      </w:docPartPr>
      <w:docPartBody>
        <w:p w:rsidR="00EC4F28" w:rsidRDefault="00EC4F28">
          <w:pPr>
            <w:pStyle w:val="EA635C1C95F64806ADAC01E09C7CA3A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4998A357E4C7EB342457BDAF92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06DD-5F43-4952-889D-6B136DC62C23}"/>
      </w:docPartPr>
      <w:docPartBody>
        <w:p w:rsidR="00EC4F28" w:rsidRDefault="00EC4F28" w:rsidP="00EC4F28">
          <w:pPr>
            <w:pStyle w:val="33F4998A357E4C7EB342457BDAF92848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28"/>
    <w:rsid w:val="00667B9B"/>
    <w:rsid w:val="00C628B7"/>
    <w:rsid w:val="00EC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ZA" w:eastAsia="en-Z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F28"/>
  </w:style>
  <w:style w:type="paragraph" w:customStyle="1" w:styleId="EA635C1C95F64806ADAC01E09C7CA3A9">
    <w:name w:val="EA635C1C95F64806ADAC01E09C7CA3A9"/>
  </w:style>
  <w:style w:type="paragraph" w:customStyle="1" w:styleId="33F4998A357E4C7EB342457BDAF92848">
    <w:name w:val="33F4998A357E4C7EB342457BDAF92848"/>
    <w:rsid w:val="00EC4F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a7201f-5cc7-4458-bce2-709e0258f31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6347411669F41A17F1303CDA14863" ma:contentTypeVersion="17" ma:contentTypeDescription="Create a new document." ma:contentTypeScope="" ma:versionID="701e39f9b1a4cdde2d6613f758bf18fa">
  <xsd:schema xmlns:xsd="http://www.w3.org/2001/XMLSchema" xmlns:xs="http://www.w3.org/2001/XMLSchema" xmlns:p="http://schemas.microsoft.com/office/2006/metadata/properties" xmlns:ns3="75a7201f-5cc7-4458-bce2-709e0258f311" xmlns:ns4="e87a9e65-8c0d-4652-895b-d43127677fb7" targetNamespace="http://schemas.microsoft.com/office/2006/metadata/properties" ma:root="true" ma:fieldsID="3c506101ae4255f4b42224c4ad791fa0" ns3:_="" ns4:_="">
    <xsd:import namespace="75a7201f-5cc7-4458-bce2-709e0258f311"/>
    <xsd:import namespace="e87a9e65-8c0d-4652-895b-d43127677f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201f-5cc7-4458-bce2-709e0258f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9e65-8c0d-4652-895b-d43127677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34D4F-002C-404B-85CF-E397AEE82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4ECAE-7B1D-49BA-8EE6-48BCD28D6681}">
  <ds:schemaRefs>
    <ds:schemaRef ds:uri="http://schemas.microsoft.com/office/2006/metadata/properties"/>
    <ds:schemaRef ds:uri="http://schemas.microsoft.com/office/infopath/2007/PartnerControls"/>
    <ds:schemaRef ds:uri="75a7201f-5cc7-4458-bce2-709e0258f311"/>
  </ds:schemaRefs>
</ds:datastoreItem>
</file>

<file path=customXml/itemProps3.xml><?xml version="1.0" encoding="utf-8"?>
<ds:datastoreItem xmlns:ds="http://schemas.openxmlformats.org/officeDocument/2006/customXml" ds:itemID="{BF8C81D6-8EE6-4254-ABC1-0011F1BABF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D5C7F6-EA85-4517-A15A-0F3CDA18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7201f-5cc7-4458-bce2-709e0258f311"/>
    <ds:schemaRef ds:uri="e87a9e65-8c0d-4652-895b-d43127677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11_Proxy form.dotx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Cullen</dc:creator>
  <cp:keywords/>
  <dc:description/>
  <cp:lastModifiedBy>Sphindile Msweli</cp:lastModifiedBy>
  <cp:revision>3</cp:revision>
  <dcterms:created xsi:type="dcterms:W3CDTF">2024-01-22T14:13:00Z</dcterms:created>
  <dcterms:modified xsi:type="dcterms:W3CDTF">2024-01-22T14:16:00Z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0x010100CB26347411669F41A17F1303CDA14863</vt:lpwstr>
  </property>
</Properties>
</file>