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DFE6" w14:textId="6646D347" w:rsidR="00EB1609" w:rsidRPr="003419B2" w:rsidRDefault="002B083D" w:rsidP="002B083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624AE3" wp14:editId="4F63659E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175385" cy="1177925"/>
            <wp:effectExtent l="0" t="0" r="5715" b="3175"/>
            <wp:wrapThrough wrapText="bothSides">
              <wp:wrapPolygon edited="0">
                <wp:start x="7002" y="0"/>
                <wp:lineTo x="4551" y="1048"/>
                <wp:lineTo x="350" y="4541"/>
                <wp:lineTo x="0" y="7336"/>
                <wp:lineTo x="0" y="14322"/>
                <wp:lineTo x="1050" y="17466"/>
                <wp:lineTo x="6301" y="21309"/>
                <wp:lineTo x="7002" y="21309"/>
                <wp:lineTo x="14353" y="21309"/>
                <wp:lineTo x="15404" y="21309"/>
                <wp:lineTo x="20305" y="17466"/>
                <wp:lineTo x="21355" y="14322"/>
                <wp:lineTo x="21355" y="7336"/>
                <wp:lineTo x="21005" y="4891"/>
                <wp:lineTo x="16804" y="1048"/>
                <wp:lineTo x="14353" y="0"/>
                <wp:lineTo x="7002" y="0"/>
              </wp:wrapPolygon>
            </wp:wrapThrough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AC7" w:rsidRPr="003419B2">
        <w:rPr>
          <w:rFonts w:cstheme="minorHAnsi"/>
          <w:b/>
          <w:bCs/>
          <w:sz w:val="28"/>
          <w:szCs w:val="28"/>
        </w:rPr>
        <w:t>OBJ</w:t>
      </w:r>
      <w:r w:rsidR="00BE57F2" w:rsidRPr="003419B2">
        <w:rPr>
          <w:rFonts w:cstheme="minorHAnsi"/>
          <w:b/>
          <w:bCs/>
          <w:sz w:val="28"/>
          <w:szCs w:val="28"/>
        </w:rPr>
        <w:t>ECTION TO THE ESTABLISHMENT OF PIGEON VALLEY U</w:t>
      </w:r>
      <w:r w:rsidR="003419B2" w:rsidRPr="003419B2">
        <w:rPr>
          <w:rFonts w:cstheme="minorHAnsi"/>
          <w:b/>
          <w:bCs/>
          <w:sz w:val="28"/>
          <w:szCs w:val="28"/>
        </w:rPr>
        <w:t>RBAN IMPROVEMENT PRECINCT</w:t>
      </w:r>
      <w:r w:rsidR="00E65AC7" w:rsidRPr="003419B2">
        <w:rPr>
          <w:rFonts w:cstheme="minorHAnsi"/>
          <w:b/>
          <w:bCs/>
          <w:sz w:val="28"/>
          <w:szCs w:val="28"/>
        </w:rPr>
        <w:t xml:space="preserve"> SPECIAL RATING AREA</w:t>
      </w:r>
    </w:p>
    <w:p w14:paraId="13E0FA78" w14:textId="77777777" w:rsidR="002B083D" w:rsidRDefault="002B083D" w:rsidP="00643D3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FBBBFEB" w14:textId="7B30A2C3" w:rsidR="00E65AC7" w:rsidRPr="003419B2" w:rsidRDefault="00E65AC7" w:rsidP="00643D33">
      <w:pPr>
        <w:spacing w:after="0" w:line="240" w:lineRule="auto"/>
        <w:rPr>
          <w:rFonts w:cstheme="minorHAnsi"/>
          <w:sz w:val="28"/>
          <w:szCs w:val="28"/>
        </w:rPr>
      </w:pPr>
      <w:r w:rsidRPr="003419B2">
        <w:rPr>
          <w:rFonts w:cstheme="minorHAnsi"/>
          <w:sz w:val="28"/>
          <w:szCs w:val="28"/>
        </w:rPr>
        <w:t xml:space="preserve">I, </w:t>
      </w:r>
      <w:sdt>
        <w:sdtPr>
          <w:rPr>
            <w:rFonts w:cstheme="minorHAnsi"/>
            <w:sz w:val="28"/>
            <w:szCs w:val="28"/>
          </w:rPr>
          <w:id w:val="-675809614"/>
          <w:placeholder>
            <w:docPart w:val="5A62955B2C0A478DB0A1ECA0F5AF9976"/>
          </w:placeholder>
          <w:showingPlcHdr/>
        </w:sdtPr>
        <w:sdtEndPr/>
        <w:sdtContent>
          <w:r w:rsidRPr="003419B2">
            <w:rPr>
              <w:rStyle w:val="PlaceholderText"/>
              <w:rFonts w:cstheme="minorHAnsi"/>
              <w:sz w:val="28"/>
              <w:szCs w:val="28"/>
            </w:rPr>
            <w:t>Click or tap here to enter text.</w:t>
          </w:r>
        </w:sdtContent>
      </w:sdt>
    </w:p>
    <w:p w14:paraId="40BE8E83" w14:textId="0CF82CD8" w:rsidR="00E65AC7" w:rsidRPr="003419B2" w:rsidRDefault="00E65AC7" w:rsidP="00643D33">
      <w:pPr>
        <w:spacing w:after="0" w:line="240" w:lineRule="auto"/>
        <w:rPr>
          <w:rFonts w:cstheme="minorHAnsi"/>
          <w:i/>
          <w:iCs/>
          <w:color w:val="BFBFBF" w:themeColor="background1" w:themeShade="BF"/>
          <w:sz w:val="28"/>
          <w:szCs w:val="28"/>
        </w:rPr>
      </w:pPr>
      <w:r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 xml:space="preserve">(Full names of </w:t>
      </w:r>
      <w:r w:rsid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>The O</w:t>
      </w:r>
      <w:r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>bjector)</w:t>
      </w:r>
    </w:p>
    <w:p w14:paraId="696DFFE5" w14:textId="77777777" w:rsidR="00E65AC7" w:rsidRPr="003419B2" w:rsidRDefault="00E65AC7" w:rsidP="00643D33">
      <w:pPr>
        <w:spacing w:after="0" w:line="240" w:lineRule="auto"/>
        <w:rPr>
          <w:rFonts w:cstheme="minorHAnsi"/>
          <w:i/>
          <w:iCs/>
          <w:color w:val="BFBFBF" w:themeColor="background1" w:themeShade="BF"/>
          <w:sz w:val="28"/>
          <w:szCs w:val="28"/>
        </w:rPr>
      </w:pPr>
    </w:p>
    <w:p w14:paraId="3BFED8E5" w14:textId="283FCCC3" w:rsidR="00E65AC7" w:rsidRPr="003419B2" w:rsidRDefault="00BE57F2" w:rsidP="00643D33">
      <w:pPr>
        <w:spacing w:after="0" w:line="240" w:lineRule="auto"/>
        <w:rPr>
          <w:rFonts w:cstheme="minorHAnsi"/>
          <w:sz w:val="28"/>
          <w:szCs w:val="28"/>
        </w:rPr>
      </w:pPr>
      <w:r w:rsidRPr="003419B2">
        <w:rPr>
          <w:rFonts w:cstheme="minorHAnsi"/>
          <w:sz w:val="28"/>
          <w:szCs w:val="28"/>
        </w:rPr>
        <w:t xml:space="preserve">Owner of Street </w:t>
      </w:r>
      <w:r w:rsidR="003419B2">
        <w:rPr>
          <w:rFonts w:cstheme="minorHAnsi"/>
          <w:sz w:val="28"/>
          <w:szCs w:val="28"/>
        </w:rPr>
        <w:t>A</w:t>
      </w:r>
      <w:r w:rsidRPr="003419B2">
        <w:rPr>
          <w:rFonts w:cstheme="minorHAnsi"/>
          <w:sz w:val="28"/>
          <w:szCs w:val="28"/>
        </w:rPr>
        <w:t>dd</w:t>
      </w:r>
      <w:r w:rsidR="003419B2">
        <w:rPr>
          <w:rFonts w:cstheme="minorHAnsi"/>
          <w:sz w:val="28"/>
          <w:szCs w:val="28"/>
        </w:rPr>
        <w:t>r</w:t>
      </w:r>
      <w:r w:rsidRPr="003419B2">
        <w:rPr>
          <w:rFonts w:cstheme="minorHAnsi"/>
          <w:sz w:val="28"/>
          <w:szCs w:val="28"/>
        </w:rPr>
        <w:t>ess:</w:t>
      </w:r>
      <w:r w:rsidR="00E65AC7" w:rsidRPr="003419B2">
        <w:rPr>
          <w:rFonts w:cstheme="minorHAnsi"/>
          <w:sz w:val="28"/>
          <w:szCs w:val="28"/>
        </w:rPr>
        <w:t xml:space="preserve"> </w:t>
      </w:r>
    </w:p>
    <w:p w14:paraId="3AD3A7D4" w14:textId="1685514F" w:rsidR="00BE57F2" w:rsidRPr="003419B2" w:rsidRDefault="00BE57F2" w:rsidP="00643D33">
      <w:pPr>
        <w:spacing w:after="0" w:line="240" w:lineRule="auto"/>
        <w:rPr>
          <w:rFonts w:cstheme="minorHAnsi"/>
          <w:sz w:val="28"/>
          <w:szCs w:val="28"/>
        </w:rPr>
      </w:pPr>
      <w:r w:rsidRPr="003419B2">
        <w:rPr>
          <w:rFonts w:cstheme="minorHAnsi"/>
          <w:sz w:val="28"/>
          <w:szCs w:val="28"/>
        </w:rPr>
        <w:t xml:space="preserve">Sectional Title Property </w:t>
      </w:r>
      <w:r w:rsidR="003419B2">
        <w:rPr>
          <w:rFonts w:cstheme="minorHAnsi"/>
          <w:sz w:val="28"/>
          <w:szCs w:val="28"/>
        </w:rPr>
        <w:t>N</w:t>
      </w:r>
      <w:r w:rsidRPr="003419B2">
        <w:rPr>
          <w:rFonts w:cstheme="minorHAnsi"/>
          <w:sz w:val="28"/>
          <w:szCs w:val="28"/>
        </w:rPr>
        <w:t>ame</w:t>
      </w:r>
      <w:r w:rsidR="003419B2">
        <w:rPr>
          <w:rFonts w:cstheme="minorHAnsi"/>
          <w:sz w:val="28"/>
          <w:szCs w:val="28"/>
        </w:rPr>
        <w:t xml:space="preserve"> (</w:t>
      </w:r>
      <w:r w:rsidRPr="003419B2">
        <w:rPr>
          <w:rFonts w:cstheme="minorHAnsi"/>
          <w:sz w:val="28"/>
          <w:szCs w:val="28"/>
        </w:rPr>
        <w:t>if applicable):</w:t>
      </w:r>
    </w:p>
    <w:p w14:paraId="64DA334D" w14:textId="044EDCB5" w:rsidR="00BE57F2" w:rsidRPr="003419B2" w:rsidRDefault="00BE57F2" w:rsidP="00643D33">
      <w:pPr>
        <w:spacing w:after="0" w:line="240" w:lineRule="auto"/>
        <w:rPr>
          <w:rFonts w:cstheme="minorHAnsi"/>
          <w:sz w:val="28"/>
          <w:szCs w:val="28"/>
        </w:rPr>
      </w:pPr>
      <w:r w:rsidRPr="003419B2">
        <w:rPr>
          <w:rFonts w:cstheme="minorHAnsi"/>
          <w:sz w:val="28"/>
          <w:szCs w:val="28"/>
        </w:rPr>
        <w:t>Section Number</w:t>
      </w:r>
      <w:r w:rsidR="005835EB" w:rsidRPr="003419B2">
        <w:rPr>
          <w:rFonts w:cstheme="minorHAnsi"/>
          <w:sz w:val="28"/>
          <w:szCs w:val="28"/>
        </w:rPr>
        <w:t xml:space="preserve"> </w:t>
      </w:r>
      <w:r w:rsidRPr="003419B2">
        <w:rPr>
          <w:rFonts w:cstheme="minorHAnsi"/>
          <w:sz w:val="28"/>
          <w:szCs w:val="28"/>
        </w:rPr>
        <w:t>(if applicable):</w:t>
      </w:r>
    </w:p>
    <w:p w14:paraId="21EEEF29" w14:textId="77777777" w:rsidR="00E65AC7" w:rsidRPr="003419B2" w:rsidRDefault="00E65AC7" w:rsidP="00643D33">
      <w:pPr>
        <w:spacing w:after="0" w:line="240" w:lineRule="auto"/>
        <w:rPr>
          <w:rFonts w:cstheme="minorHAnsi"/>
          <w:sz w:val="28"/>
          <w:szCs w:val="28"/>
        </w:rPr>
      </w:pPr>
      <w:r w:rsidRPr="003419B2">
        <w:rPr>
          <w:rFonts w:cstheme="minorHAnsi"/>
          <w:sz w:val="28"/>
          <w:szCs w:val="28"/>
        </w:rPr>
        <w:t xml:space="preserve"> </w:t>
      </w:r>
    </w:p>
    <w:p w14:paraId="0C874025" w14:textId="1936C9D2" w:rsidR="00E65AC7" w:rsidRDefault="00643D33" w:rsidP="00643D3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E65AC7" w:rsidRPr="003419B2">
        <w:rPr>
          <w:rFonts w:cstheme="minorHAnsi"/>
          <w:sz w:val="28"/>
          <w:szCs w:val="28"/>
        </w:rPr>
        <w:t>ereby lodge an objection to the establishment of a Special Rating Area in the area bounded</w:t>
      </w:r>
      <w:r>
        <w:rPr>
          <w:rFonts w:cstheme="minorHAnsi"/>
          <w:sz w:val="28"/>
          <w:szCs w:val="28"/>
        </w:rPr>
        <w:t xml:space="preserve"> </w:t>
      </w:r>
      <w:r w:rsidR="00E65AC7" w:rsidRPr="003419B2">
        <w:rPr>
          <w:rFonts w:cstheme="minorHAnsi"/>
          <w:sz w:val="28"/>
          <w:szCs w:val="28"/>
        </w:rPr>
        <w:t xml:space="preserve">by </w:t>
      </w:r>
      <w:r w:rsidR="00B4095C" w:rsidRPr="003419B2">
        <w:rPr>
          <w:rFonts w:cstheme="minorHAnsi"/>
          <w:sz w:val="28"/>
          <w:szCs w:val="28"/>
        </w:rPr>
        <w:t xml:space="preserve">Newlyn and </w:t>
      </w:r>
      <w:r w:rsidR="00BE57F2" w:rsidRPr="003419B2">
        <w:rPr>
          <w:rFonts w:cstheme="minorHAnsi"/>
          <w:sz w:val="28"/>
          <w:szCs w:val="28"/>
        </w:rPr>
        <w:t>Penzance Rd in the South, Evans Rd in the East, Alan Paton, Helen Joseph and Clark in the North and Mazisi Kunene, Lamont and Lena Ahrens in the West.</w:t>
      </w:r>
    </w:p>
    <w:p w14:paraId="168CCE03" w14:textId="77777777" w:rsidR="00E65AC7" w:rsidRPr="003419B2" w:rsidRDefault="00E65AC7" w:rsidP="00643D33">
      <w:pPr>
        <w:spacing w:after="0" w:line="240" w:lineRule="auto"/>
        <w:rPr>
          <w:rFonts w:cstheme="minorHAnsi"/>
          <w:sz w:val="28"/>
          <w:szCs w:val="28"/>
        </w:rPr>
      </w:pPr>
    </w:p>
    <w:p w14:paraId="32C80183" w14:textId="27FF3201" w:rsidR="00E65AC7" w:rsidRPr="003419B2" w:rsidRDefault="00E65AC7" w:rsidP="00643D33">
      <w:pPr>
        <w:spacing w:after="0" w:line="240" w:lineRule="auto"/>
        <w:rPr>
          <w:rFonts w:cstheme="minorHAnsi"/>
          <w:sz w:val="28"/>
          <w:szCs w:val="28"/>
        </w:rPr>
      </w:pPr>
      <w:r w:rsidRPr="003419B2">
        <w:rPr>
          <w:rFonts w:cstheme="minorHAnsi"/>
          <w:sz w:val="28"/>
          <w:szCs w:val="28"/>
        </w:rPr>
        <w:t>The grounds for my objection are</w:t>
      </w:r>
      <w:r w:rsidR="00643D33">
        <w:rPr>
          <w:rFonts w:cstheme="minorHAnsi"/>
          <w:sz w:val="28"/>
          <w:szCs w:val="28"/>
        </w:rPr>
        <w:t>:</w:t>
      </w:r>
    </w:p>
    <w:p w14:paraId="3DEECFD0" w14:textId="77777777" w:rsidR="00E65AC7" w:rsidRPr="003419B2" w:rsidRDefault="00E65AC7" w:rsidP="00643D33">
      <w:pPr>
        <w:spacing w:after="0" w:line="240" w:lineRule="auto"/>
        <w:rPr>
          <w:rFonts w:cstheme="minorHAnsi"/>
          <w:sz w:val="28"/>
          <w:szCs w:val="28"/>
        </w:rPr>
      </w:pPr>
    </w:p>
    <w:p w14:paraId="0DA73482" w14:textId="309D9238" w:rsidR="00E65AC7" w:rsidRPr="003419B2" w:rsidRDefault="0096025C" w:rsidP="00643D33">
      <w:pPr>
        <w:spacing w:after="0" w:line="24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2115167659"/>
          <w:placeholder>
            <w:docPart w:val="5A62955B2C0A478DB0A1ECA0F5AF9976"/>
          </w:placeholder>
          <w:showingPlcHdr/>
        </w:sdtPr>
        <w:sdtEndPr/>
        <w:sdtContent>
          <w:r w:rsidR="00E65AC7" w:rsidRPr="003419B2">
            <w:rPr>
              <w:rStyle w:val="PlaceholderText"/>
              <w:rFonts w:cstheme="minorHAnsi"/>
              <w:sz w:val="28"/>
              <w:szCs w:val="28"/>
            </w:rPr>
            <w:t>Click or tap here to enter text.</w:t>
          </w:r>
        </w:sdtContent>
      </w:sdt>
    </w:p>
    <w:p w14:paraId="62961FD0" w14:textId="77777777" w:rsidR="00E65AC7" w:rsidRDefault="00E65AC7" w:rsidP="00643D33">
      <w:pPr>
        <w:spacing w:after="0" w:line="240" w:lineRule="auto"/>
        <w:rPr>
          <w:rFonts w:cstheme="minorHAnsi"/>
          <w:sz w:val="28"/>
          <w:szCs w:val="28"/>
        </w:rPr>
      </w:pPr>
    </w:p>
    <w:p w14:paraId="0343742C" w14:textId="77777777" w:rsidR="002B083D" w:rsidRDefault="002B083D" w:rsidP="00643D33">
      <w:pPr>
        <w:spacing w:after="0" w:line="240" w:lineRule="auto"/>
        <w:rPr>
          <w:rFonts w:cstheme="minorHAnsi"/>
          <w:sz w:val="28"/>
          <w:szCs w:val="28"/>
        </w:rPr>
      </w:pPr>
    </w:p>
    <w:p w14:paraId="35D73F50" w14:textId="77777777" w:rsidR="002B083D" w:rsidRPr="003419B2" w:rsidRDefault="002B083D" w:rsidP="00643D33">
      <w:pPr>
        <w:spacing w:after="0" w:line="240" w:lineRule="auto"/>
        <w:rPr>
          <w:rFonts w:cstheme="minorHAnsi"/>
          <w:sz w:val="28"/>
          <w:szCs w:val="28"/>
        </w:rPr>
      </w:pPr>
    </w:p>
    <w:p w14:paraId="360210E4" w14:textId="77777777" w:rsidR="005835EB" w:rsidRPr="003419B2" w:rsidRDefault="005835EB" w:rsidP="00643D33">
      <w:pPr>
        <w:spacing w:after="0" w:line="240" w:lineRule="auto"/>
        <w:rPr>
          <w:rFonts w:cstheme="minorHAnsi"/>
          <w:sz w:val="28"/>
          <w:szCs w:val="28"/>
        </w:rPr>
      </w:pPr>
    </w:p>
    <w:p w14:paraId="084EDAD1" w14:textId="77777777" w:rsidR="005835EB" w:rsidRPr="003419B2" w:rsidRDefault="005835EB" w:rsidP="00643D33">
      <w:pPr>
        <w:spacing w:after="0" w:line="240" w:lineRule="auto"/>
        <w:rPr>
          <w:rFonts w:cstheme="minorHAnsi"/>
          <w:sz w:val="28"/>
          <w:szCs w:val="28"/>
        </w:rPr>
      </w:pPr>
    </w:p>
    <w:p w14:paraId="63DEB12B" w14:textId="659F3EC5" w:rsidR="00E65AC7" w:rsidRPr="003419B2" w:rsidRDefault="00E65AC7" w:rsidP="00643D33">
      <w:pPr>
        <w:spacing w:after="0" w:line="240" w:lineRule="auto"/>
        <w:rPr>
          <w:rFonts w:cstheme="minorHAnsi"/>
          <w:sz w:val="28"/>
          <w:szCs w:val="28"/>
        </w:rPr>
      </w:pPr>
      <w:r w:rsidRPr="003419B2">
        <w:rPr>
          <w:rFonts w:cstheme="minorHAnsi"/>
          <w:sz w:val="28"/>
          <w:szCs w:val="28"/>
        </w:rPr>
        <w:t>I confirm that I am t</w:t>
      </w:r>
      <w:r w:rsidR="00B4095C" w:rsidRPr="003419B2">
        <w:rPr>
          <w:rFonts w:cstheme="minorHAnsi"/>
          <w:sz w:val="28"/>
          <w:szCs w:val="28"/>
        </w:rPr>
        <w:t xml:space="preserve">he registered owner </w:t>
      </w:r>
      <w:r w:rsidRPr="003419B2">
        <w:rPr>
          <w:rFonts w:cstheme="minorHAnsi"/>
          <w:sz w:val="28"/>
          <w:szCs w:val="28"/>
        </w:rPr>
        <w:t>of the property identified above.</w:t>
      </w:r>
    </w:p>
    <w:p w14:paraId="60ECD281" w14:textId="77777777" w:rsidR="006A435C" w:rsidRDefault="006A435C" w:rsidP="00643D33">
      <w:pPr>
        <w:spacing w:after="0" w:line="240" w:lineRule="auto"/>
        <w:rPr>
          <w:rFonts w:cstheme="minorHAnsi"/>
          <w:sz w:val="28"/>
          <w:szCs w:val="28"/>
        </w:rPr>
      </w:pPr>
    </w:p>
    <w:p w14:paraId="713FAB90" w14:textId="2937E8DB" w:rsidR="00E65AC7" w:rsidRPr="003419B2" w:rsidRDefault="0096025C" w:rsidP="00643D33">
      <w:pPr>
        <w:spacing w:after="0" w:line="24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263619648"/>
          <w:placeholder>
            <w:docPart w:val="5A62955B2C0A478DB0A1ECA0F5AF9976"/>
          </w:placeholder>
          <w:showingPlcHdr/>
        </w:sdtPr>
        <w:sdtEndPr/>
        <w:sdtContent>
          <w:r w:rsidR="00E65AC7" w:rsidRPr="003419B2">
            <w:rPr>
              <w:rStyle w:val="PlaceholderText"/>
              <w:rFonts w:cstheme="minorHAnsi"/>
              <w:sz w:val="28"/>
              <w:szCs w:val="28"/>
            </w:rPr>
            <w:t>Click or tap here to enter text.</w:t>
          </w:r>
        </w:sdtContent>
      </w:sdt>
    </w:p>
    <w:p w14:paraId="7533134F" w14:textId="77777777" w:rsidR="006A435C" w:rsidRDefault="006A435C" w:rsidP="00643D33">
      <w:pPr>
        <w:spacing w:after="0" w:line="240" w:lineRule="auto"/>
        <w:rPr>
          <w:rFonts w:cstheme="minorHAnsi"/>
          <w:i/>
          <w:iCs/>
          <w:color w:val="BFBFBF" w:themeColor="background1" w:themeShade="BF"/>
          <w:sz w:val="28"/>
          <w:szCs w:val="28"/>
        </w:rPr>
      </w:pPr>
    </w:p>
    <w:p w14:paraId="064E8461" w14:textId="77777777" w:rsidR="006A435C" w:rsidRDefault="006A435C" w:rsidP="00643D33">
      <w:pPr>
        <w:spacing w:after="0" w:line="240" w:lineRule="auto"/>
        <w:rPr>
          <w:rFonts w:cstheme="minorHAnsi"/>
          <w:i/>
          <w:iCs/>
          <w:color w:val="BFBFBF" w:themeColor="background1" w:themeShade="BF"/>
          <w:sz w:val="28"/>
          <w:szCs w:val="28"/>
        </w:rPr>
      </w:pPr>
    </w:p>
    <w:p w14:paraId="4F1BBACD" w14:textId="15C2845D" w:rsidR="00B40D43" w:rsidRDefault="00B40D43" w:rsidP="00643D33">
      <w:pPr>
        <w:spacing w:after="0" w:line="240" w:lineRule="auto"/>
        <w:rPr>
          <w:rFonts w:cstheme="minorHAnsi"/>
          <w:i/>
          <w:iCs/>
          <w:color w:val="BFBFBF" w:themeColor="background1" w:themeShade="BF"/>
          <w:sz w:val="28"/>
          <w:szCs w:val="28"/>
        </w:rPr>
      </w:pPr>
      <w:r>
        <w:rPr>
          <w:rFonts w:cstheme="minorHAnsi"/>
          <w:i/>
          <w:iCs/>
          <w:color w:val="BFBFBF" w:themeColor="background1" w:themeShade="BF"/>
          <w:sz w:val="28"/>
          <w:szCs w:val="28"/>
        </w:rPr>
        <w:t>__________________________________</w:t>
      </w:r>
      <w:r>
        <w:rPr>
          <w:rFonts w:cstheme="minorHAnsi"/>
          <w:i/>
          <w:iCs/>
          <w:color w:val="BFBFBF" w:themeColor="background1" w:themeShade="BF"/>
          <w:sz w:val="28"/>
          <w:szCs w:val="28"/>
        </w:rPr>
        <w:tab/>
      </w:r>
      <w:r>
        <w:rPr>
          <w:rFonts w:cstheme="minorHAnsi"/>
          <w:i/>
          <w:iCs/>
          <w:color w:val="BFBFBF" w:themeColor="background1" w:themeShade="BF"/>
          <w:sz w:val="28"/>
          <w:szCs w:val="28"/>
        </w:rPr>
        <w:tab/>
      </w:r>
      <w:r>
        <w:rPr>
          <w:rFonts w:cstheme="minorHAnsi"/>
          <w:i/>
          <w:iCs/>
          <w:color w:val="BFBFBF" w:themeColor="background1" w:themeShade="BF"/>
          <w:sz w:val="28"/>
          <w:szCs w:val="28"/>
        </w:rPr>
        <w:tab/>
        <w:t>__________________</w:t>
      </w:r>
    </w:p>
    <w:p w14:paraId="32A5B790" w14:textId="7962E2BB" w:rsidR="00E65AC7" w:rsidRPr="003419B2" w:rsidRDefault="00E65AC7" w:rsidP="00643D33">
      <w:pPr>
        <w:spacing w:after="0" w:line="240" w:lineRule="auto"/>
        <w:rPr>
          <w:rFonts w:cstheme="minorHAnsi"/>
          <w:i/>
          <w:iCs/>
          <w:color w:val="BFBFBF" w:themeColor="background1" w:themeShade="BF"/>
          <w:sz w:val="28"/>
          <w:szCs w:val="28"/>
        </w:rPr>
      </w:pPr>
      <w:r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>Sign</w:t>
      </w:r>
      <w:r w:rsidR="00B4095C"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 xml:space="preserve">ature of </w:t>
      </w:r>
      <w:r w:rsidR="00B40D43">
        <w:rPr>
          <w:rFonts w:cstheme="minorHAnsi"/>
          <w:i/>
          <w:iCs/>
          <w:color w:val="BFBFBF" w:themeColor="background1" w:themeShade="BF"/>
          <w:sz w:val="28"/>
          <w:szCs w:val="28"/>
        </w:rPr>
        <w:t>Home/Flat O</w:t>
      </w:r>
      <w:r w:rsidR="00B4095C"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>wner</w:t>
      </w:r>
      <w:r w:rsidR="00B40D43">
        <w:rPr>
          <w:rFonts w:cstheme="minorHAnsi"/>
          <w:i/>
          <w:iCs/>
          <w:color w:val="BFBFBF" w:themeColor="background1" w:themeShade="BF"/>
          <w:sz w:val="28"/>
          <w:szCs w:val="28"/>
        </w:rPr>
        <w:tab/>
      </w:r>
      <w:r w:rsidR="00B40D43">
        <w:rPr>
          <w:rFonts w:cstheme="minorHAnsi"/>
          <w:i/>
          <w:iCs/>
          <w:color w:val="BFBFBF" w:themeColor="background1" w:themeShade="BF"/>
          <w:sz w:val="28"/>
          <w:szCs w:val="28"/>
        </w:rPr>
        <w:tab/>
      </w:r>
      <w:r w:rsidRPr="003419B2">
        <w:rPr>
          <w:rFonts w:cstheme="minorHAnsi"/>
          <w:sz w:val="28"/>
          <w:szCs w:val="28"/>
        </w:rPr>
        <w:t xml:space="preserve">                                  </w:t>
      </w:r>
      <w:r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>Date</w:t>
      </w:r>
    </w:p>
    <w:p w14:paraId="1A7FD9B8" w14:textId="77777777" w:rsidR="00E65AC7" w:rsidRPr="003419B2" w:rsidRDefault="00E65AC7" w:rsidP="00643D33">
      <w:pPr>
        <w:spacing w:after="0" w:line="240" w:lineRule="auto"/>
        <w:rPr>
          <w:rFonts w:cstheme="minorHAnsi"/>
          <w:i/>
          <w:iCs/>
          <w:color w:val="BFBFBF" w:themeColor="background1" w:themeShade="BF"/>
          <w:sz w:val="28"/>
          <w:szCs w:val="28"/>
        </w:rPr>
      </w:pPr>
    </w:p>
    <w:p w14:paraId="64264CA2" w14:textId="75D83302" w:rsidR="002B083D" w:rsidRPr="003419B2" w:rsidRDefault="00E65AC7" w:rsidP="002B083D">
      <w:pPr>
        <w:spacing w:after="0" w:line="240" w:lineRule="auto"/>
        <w:rPr>
          <w:rFonts w:cstheme="minorHAnsi"/>
          <w:sz w:val="28"/>
          <w:szCs w:val="28"/>
        </w:rPr>
      </w:pPr>
      <w:r w:rsidRPr="003419B2">
        <w:rPr>
          <w:rFonts w:cstheme="minorHAnsi"/>
          <w:color w:val="BFBFBF" w:themeColor="background1" w:themeShade="BF"/>
          <w:sz w:val="28"/>
          <w:szCs w:val="28"/>
        </w:rPr>
        <w:t xml:space="preserve">I may be contacted at </w:t>
      </w:r>
      <w:sdt>
        <w:sdtPr>
          <w:rPr>
            <w:rFonts w:cstheme="minorHAnsi"/>
            <w:color w:val="BFBFBF" w:themeColor="background1" w:themeShade="BF"/>
            <w:sz w:val="28"/>
            <w:szCs w:val="28"/>
          </w:rPr>
          <w:id w:val="1066609316"/>
          <w:placeholder>
            <w:docPart w:val="5A62955B2C0A478DB0A1ECA0F5AF9976"/>
          </w:placeholder>
          <w:showingPlcHdr/>
        </w:sdtPr>
        <w:sdtEndPr/>
        <w:sdtContent>
          <w:r w:rsidRPr="003419B2">
            <w:rPr>
              <w:rStyle w:val="PlaceholderText"/>
              <w:rFonts w:cstheme="minorHAnsi"/>
              <w:sz w:val="28"/>
              <w:szCs w:val="28"/>
            </w:rPr>
            <w:t>Click or tap here to enter text.</w:t>
          </w:r>
        </w:sdtContent>
      </w:sdt>
      <w:r w:rsidR="00B40D43">
        <w:rPr>
          <w:rFonts w:cstheme="minorHAnsi"/>
          <w:sz w:val="28"/>
          <w:szCs w:val="28"/>
        </w:rPr>
        <w:t xml:space="preserve"> </w:t>
      </w:r>
      <w:r w:rsidR="002B083D"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>(Cellphone/landline number/s</w:t>
      </w:r>
      <w:r w:rsidR="002B083D">
        <w:rPr>
          <w:rFonts w:cstheme="minorHAnsi"/>
          <w:i/>
          <w:iCs/>
          <w:color w:val="BFBFBF" w:themeColor="background1" w:themeShade="BF"/>
          <w:sz w:val="28"/>
          <w:szCs w:val="28"/>
        </w:rPr>
        <w:t>)</w:t>
      </w:r>
      <w:r w:rsidR="002B083D"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 xml:space="preserve"> </w:t>
      </w:r>
      <w:r w:rsidRPr="003419B2">
        <w:rPr>
          <w:rFonts w:cstheme="minorHAnsi"/>
          <w:sz w:val="28"/>
          <w:szCs w:val="28"/>
        </w:rPr>
        <w:t xml:space="preserve">and/or </w:t>
      </w:r>
      <w:sdt>
        <w:sdtPr>
          <w:rPr>
            <w:rFonts w:cstheme="minorHAnsi"/>
            <w:sz w:val="28"/>
            <w:szCs w:val="28"/>
          </w:rPr>
          <w:id w:val="419458415"/>
          <w:placeholder>
            <w:docPart w:val="5A62955B2C0A478DB0A1ECA0F5AF9976"/>
          </w:placeholder>
          <w:showingPlcHdr/>
        </w:sdtPr>
        <w:sdtEndPr/>
        <w:sdtContent>
          <w:r w:rsidRPr="003419B2">
            <w:rPr>
              <w:rStyle w:val="PlaceholderText"/>
              <w:rFonts w:cstheme="minorHAnsi"/>
              <w:sz w:val="28"/>
              <w:szCs w:val="28"/>
            </w:rPr>
            <w:t>Click or tap here to enter text.</w:t>
          </w:r>
        </w:sdtContent>
      </w:sdt>
      <w:r w:rsidRPr="003419B2">
        <w:rPr>
          <w:rFonts w:cstheme="minorHAnsi"/>
          <w:sz w:val="28"/>
          <w:szCs w:val="28"/>
        </w:rPr>
        <w:t xml:space="preserve"> </w:t>
      </w:r>
      <w:r w:rsidR="002B083D" w:rsidRPr="003419B2">
        <w:rPr>
          <w:rFonts w:cstheme="minorHAnsi"/>
          <w:i/>
          <w:iCs/>
          <w:color w:val="BFBFBF" w:themeColor="background1" w:themeShade="BF"/>
          <w:sz w:val="28"/>
          <w:szCs w:val="28"/>
        </w:rPr>
        <w:t>(Email address)</w:t>
      </w:r>
    </w:p>
    <w:p w14:paraId="2C56C5AF" w14:textId="77777777" w:rsidR="002B083D" w:rsidRPr="003419B2" w:rsidRDefault="002B083D" w:rsidP="002B083D">
      <w:pPr>
        <w:spacing w:after="0" w:line="240" w:lineRule="auto"/>
        <w:rPr>
          <w:rFonts w:cstheme="minorHAnsi"/>
          <w:sz w:val="28"/>
          <w:szCs w:val="28"/>
        </w:rPr>
      </w:pPr>
    </w:p>
    <w:p w14:paraId="72379B61" w14:textId="2CD0DFDA" w:rsidR="005835EB" w:rsidRPr="002B083D" w:rsidRDefault="00E65AC7" w:rsidP="00643D33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3419B2">
        <w:rPr>
          <w:rFonts w:cstheme="minorHAnsi"/>
          <w:b/>
          <w:bCs/>
          <w:i/>
          <w:iCs/>
          <w:sz w:val="28"/>
          <w:szCs w:val="28"/>
        </w:rPr>
        <w:t xml:space="preserve">This objection must be submitted to </w:t>
      </w:r>
      <w:hyperlink r:id="rId10" w:history="1">
        <w:r w:rsidR="002B083D" w:rsidRPr="00B3202C">
          <w:rPr>
            <w:rStyle w:val="Hyperlink"/>
            <w:rFonts w:cstheme="minorHAnsi"/>
            <w:b/>
            <w:bCs/>
            <w:i/>
            <w:iCs/>
            <w:sz w:val="28"/>
            <w:szCs w:val="28"/>
          </w:rPr>
          <w:t>thato.letele@durban.gov.za</w:t>
        </w:r>
      </w:hyperlink>
      <w:r w:rsidR="002B083D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96025C">
        <w:rPr>
          <w:rFonts w:cstheme="minorHAnsi"/>
          <w:b/>
          <w:bCs/>
          <w:i/>
          <w:iCs/>
          <w:sz w:val="28"/>
          <w:szCs w:val="28"/>
        </w:rPr>
        <w:t>by 5 January 2023</w:t>
      </w:r>
      <w:r w:rsidR="002B083D">
        <w:rPr>
          <w:rFonts w:cstheme="minorHAnsi"/>
          <w:b/>
          <w:bCs/>
          <w:i/>
          <w:iCs/>
          <w:sz w:val="28"/>
          <w:szCs w:val="28"/>
        </w:rPr>
        <w:t xml:space="preserve">. </w:t>
      </w:r>
      <w:r w:rsidR="005835EB" w:rsidRPr="003419B2">
        <w:rPr>
          <w:rFonts w:cstheme="minorHAnsi"/>
          <w:b/>
          <w:bCs/>
          <w:i/>
          <w:iCs/>
          <w:sz w:val="28"/>
          <w:szCs w:val="28"/>
        </w:rPr>
        <w:t xml:space="preserve">Viewing of the detailed voting results and any other </w:t>
      </w:r>
      <w:r w:rsidR="005835EB" w:rsidRPr="002B083D">
        <w:rPr>
          <w:rFonts w:cstheme="minorHAnsi"/>
          <w:b/>
          <w:bCs/>
          <w:i/>
          <w:iCs/>
          <w:sz w:val="28"/>
          <w:szCs w:val="28"/>
        </w:rPr>
        <w:t>necessary documentation can be requested using the same email address.</w:t>
      </w:r>
    </w:p>
    <w:sectPr w:rsidR="005835EB" w:rsidRPr="002B083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45DE" w14:textId="77777777" w:rsidR="00873F94" w:rsidRDefault="00873F94" w:rsidP="00E65AC7">
      <w:pPr>
        <w:spacing w:after="0" w:line="240" w:lineRule="auto"/>
      </w:pPr>
      <w:r>
        <w:separator/>
      </w:r>
    </w:p>
  </w:endnote>
  <w:endnote w:type="continuationSeparator" w:id="0">
    <w:p w14:paraId="5AE0BF1E" w14:textId="77777777" w:rsidR="00873F94" w:rsidRDefault="00873F94" w:rsidP="00E6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48EB" w14:textId="77777777" w:rsidR="00E65AC7" w:rsidRDefault="00E65AC7">
    <w:pPr>
      <w:pStyle w:val="Footer"/>
      <w:rPr>
        <w:i/>
        <w:iCs/>
        <w:sz w:val="20"/>
        <w:szCs w:val="20"/>
      </w:rPr>
    </w:pPr>
  </w:p>
  <w:p w14:paraId="4442122C" w14:textId="77777777" w:rsidR="005835EB" w:rsidRPr="005835EB" w:rsidRDefault="005835EB">
    <w:pPr>
      <w:pStyle w:val="Footer"/>
      <w:rPr>
        <w:i/>
        <w:iCs/>
        <w:sz w:val="18"/>
        <w:szCs w:val="20"/>
      </w:rPr>
    </w:pPr>
  </w:p>
  <w:p w14:paraId="35C001AB" w14:textId="77777777" w:rsidR="00E65AC7" w:rsidRDefault="00E65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0F02" w14:textId="77777777" w:rsidR="00873F94" w:rsidRDefault="00873F94" w:rsidP="00E65AC7">
      <w:pPr>
        <w:spacing w:after="0" w:line="240" w:lineRule="auto"/>
      </w:pPr>
      <w:r>
        <w:separator/>
      </w:r>
    </w:p>
  </w:footnote>
  <w:footnote w:type="continuationSeparator" w:id="0">
    <w:p w14:paraId="47599FCC" w14:textId="77777777" w:rsidR="00873F94" w:rsidRDefault="00873F94" w:rsidP="00E65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F2"/>
    <w:rsid w:val="002B083D"/>
    <w:rsid w:val="003419B2"/>
    <w:rsid w:val="005835EB"/>
    <w:rsid w:val="00643D33"/>
    <w:rsid w:val="006A435C"/>
    <w:rsid w:val="00873F94"/>
    <w:rsid w:val="0096025C"/>
    <w:rsid w:val="00A95C45"/>
    <w:rsid w:val="00B4095C"/>
    <w:rsid w:val="00B40D43"/>
    <w:rsid w:val="00BE57F2"/>
    <w:rsid w:val="00E65AC7"/>
    <w:rsid w:val="00E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ADFCA"/>
  <w15:chartTrackingRefBased/>
  <w15:docId w15:val="{D69664EE-B3FC-4246-AAF6-97D41414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A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A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A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C7"/>
  </w:style>
  <w:style w:type="paragraph" w:styleId="Footer">
    <w:name w:val="footer"/>
    <w:basedOn w:val="Normal"/>
    <w:link w:val="FooterChar"/>
    <w:uiPriority w:val="99"/>
    <w:unhideWhenUsed/>
    <w:rsid w:val="00E6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C7"/>
  </w:style>
  <w:style w:type="character" w:styleId="UnresolvedMention">
    <w:name w:val="Unresolved Mention"/>
    <w:basedOn w:val="DefaultParagraphFont"/>
    <w:uiPriority w:val="99"/>
    <w:semiHidden/>
    <w:unhideWhenUsed/>
    <w:rsid w:val="002B0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hato.letele@durban.gov.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%20Alcock\AppData\Local\Temp\Temp8_2%20Prescribed%20forms%202020.zip\2%20Prescribed%20forms%202020\17_Objec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62955B2C0A478DB0A1ECA0F5AF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03FA-4A69-4081-BD1A-5A8FD7A2C551}"/>
      </w:docPartPr>
      <w:docPartBody>
        <w:p w:rsidR="00224EEB" w:rsidRDefault="00224EEB">
          <w:pPr>
            <w:pStyle w:val="5A62955B2C0A478DB0A1ECA0F5AF9976"/>
          </w:pPr>
          <w:r w:rsidRPr="009C44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B"/>
    <w:rsid w:val="000F506A"/>
    <w:rsid w:val="002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62955B2C0A478DB0A1ECA0F5AF9976">
    <w:name w:val="5A62955B2C0A478DB0A1ECA0F5AF9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07A76A8C3704A81C1353D69E1571E" ma:contentTypeVersion="16" ma:contentTypeDescription="Create a new document." ma:contentTypeScope="" ma:versionID="0aed5647a28904c099aec595953d78ea">
  <xsd:schema xmlns:xsd="http://www.w3.org/2001/XMLSchema" xmlns:xs="http://www.w3.org/2001/XMLSchema" xmlns:p="http://schemas.microsoft.com/office/2006/metadata/properties" xmlns:ns2="8b2501d7-7c05-4b4e-b702-bf1307b113b5" xmlns:ns3="8d12a77b-ba59-4ee1-abd7-14e9373b761a" targetNamespace="http://schemas.microsoft.com/office/2006/metadata/properties" ma:root="true" ma:fieldsID="7601a57b120de787e706e29cc52be5ac" ns2:_="" ns3:_="">
    <xsd:import namespace="8b2501d7-7c05-4b4e-b702-bf1307b113b5"/>
    <xsd:import namespace="8d12a77b-ba59-4ee1-abd7-14e9373b7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01d7-7c05-4b4e-b702-bf1307b11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a0c1f3-9d7d-407c-8d39-49c893e74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2a77b-ba59-4ee1-abd7-14e9373b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1b8c1d-10d6-4383-88a7-3503a0707d6c}" ma:internalName="TaxCatchAll" ma:showField="CatchAllData" ma:web="8d12a77b-ba59-4ee1-abd7-14e9373b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12a77b-ba59-4ee1-abd7-14e9373b761a" xsi:nil="true"/>
    <lcf76f155ced4ddcb4097134ff3c332f xmlns="8b2501d7-7c05-4b4e-b702-bf1307b113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C00C1-A9CF-422D-952F-73237D805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D6BC2-3259-447D-90CB-8992483B3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501d7-7c05-4b4e-b702-bf1307b113b5"/>
    <ds:schemaRef ds:uri="8d12a77b-ba59-4ee1-abd7-14e9373b7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BB800-248C-4C33-A150-FFD30ACFC6B3}">
  <ds:schemaRefs>
    <ds:schemaRef ds:uri="http://schemas.microsoft.com/office/2006/metadata/properties"/>
    <ds:schemaRef ds:uri="http://schemas.microsoft.com/office/infopath/2007/PartnerControls"/>
    <ds:schemaRef ds:uri="8d12a77b-ba59-4ee1-abd7-14e9373b761a"/>
    <ds:schemaRef ds:uri="8b2501d7-7c05-4b4e-b702-bf1307b113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17_Objection form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Alcock</dc:creator>
  <cp:keywords/>
  <dc:description/>
  <cp:lastModifiedBy>Athol Brokensha</cp:lastModifiedBy>
  <cp:revision>8</cp:revision>
  <dcterms:created xsi:type="dcterms:W3CDTF">2022-11-29T17:48:00Z</dcterms:created>
  <dcterms:modified xsi:type="dcterms:W3CDTF">2022-11-29T19:12:00Z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0x0101007B907A76A8C3704A81C1353D69E1571E</vt:lpwstr>
  </property>
  <property fmtid="{D5CDD505-2E9C-101B-9397-08002B2CF9AE}" pid="3" name="MediaServiceImageTags">
    <vt:lpwstr/>
  </property>
</Properties>
</file>